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10AC13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573A1">
        <w:rPr>
          <w:kern w:val="3"/>
          <w:lang w:val="en-US" w:eastAsia="ar-SA"/>
        </w:rPr>
        <w:t>30.12.2025.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6DB5152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B573A1">
        <w:rPr>
          <w:b/>
          <w:bCs/>
          <w:kern w:val="3"/>
          <w:lang w:val="sr-Cyrl-RS" w:eastAsia="ar-SA"/>
        </w:rPr>
        <w:t>Роба за потребе грејних тела и наставак кабла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7F2CE1A" w:rsidR="00EC05A7" w:rsidRPr="00B573A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573A1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5A3975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B573A1">
        <w:rPr>
          <w:kern w:val="3"/>
          <w:lang w:val="sr-Cyrl-RS" w:eastAsia="ar-SA"/>
        </w:rPr>
        <w:t xml:space="preserve">о 31.12.2025.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7F02F6A" w14:textId="3A2C1C1F" w:rsidR="00B573A1" w:rsidRDefault="00B573A1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</w:t>
      </w:r>
    </w:p>
    <w:p w14:paraId="2C17E4A9" w14:textId="3509AE13" w:rsidR="00B573A1" w:rsidRPr="00A3396B" w:rsidRDefault="00B573A1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063/116-14-04</w:t>
      </w:r>
    </w:p>
    <w:sectPr w:rsidR="00B573A1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9D47" w14:textId="77777777" w:rsidR="00D0155E" w:rsidRDefault="00D0155E">
      <w:r>
        <w:separator/>
      </w:r>
    </w:p>
  </w:endnote>
  <w:endnote w:type="continuationSeparator" w:id="0">
    <w:p w14:paraId="2056693E" w14:textId="77777777" w:rsidR="00D0155E" w:rsidRDefault="00D0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E55" w14:textId="77777777" w:rsidR="00D0155E" w:rsidRDefault="00D0155E">
      <w:r>
        <w:separator/>
      </w:r>
    </w:p>
  </w:footnote>
  <w:footnote w:type="continuationSeparator" w:id="0">
    <w:p w14:paraId="6807C092" w14:textId="77777777" w:rsidR="00D0155E" w:rsidRDefault="00D0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858839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E415B"/>
    <w:rsid w:val="001C1ADE"/>
    <w:rsid w:val="001C3136"/>
    <w:rsid w:val="0039006E"/>
    <w:rsid w:val="00434B37"/>
    <w:rsid w:val="004913EC"/>
    <w:rsid w:val="004C681F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B573A1"/>
    <w:rsid w:val="00C869B3"/>
    <w:rsid w:val="00CB64FA"/>
    <w:rsid w:val="00D0155E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2025-12-30T07:27:00Z</dcterms:modified>
</cp:coreProperties>
</file>